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8DB" w:rsidRPr="00AB4F12" w:rsidRDefault="00B668DB" w:rsidP="00B66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AB4F12">
        <w:rPr>
          <w:rFonts w:ascii="Arial" w:hAnsi="Arial" w:cs="Arial"/>
          <w:b/>
          <w:sz w:val="20"/>
          <w:szCs w:val="20"/>
        </w:rPr>
        <w:t>ANEXO V</w:t>
      </w:r>
    </w:p>
    <w:p w:rsidR="00B668DB" w:rsidRPr="00AB4F12" w:rsidRDefault="00B668DB" w:rsidP="00B66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AB4F12">
        <w:rPr>
          <w:rFonts w:cstheme="minorHAnsi"/>
          <w:b/>
          <w:color w:val="00000A"/>
        </w:rPr>
        <w:t>MODELO DE CUENTA JUSTIFICATIVA CON APORTACIÓN DE LOS JUSTIFICANTES DEL GASTO</w:t>
      </w:r>
    </w:p>
    <w:tbl>
      <w:tblPr>
        <w:tblStyle w:val="Tablaconcuadrcula2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B668DB" w:rsidRPr="00AB4F12" w:rsidTr="00CF5260">
        <w:trPr>
          <w:jc w:val="center"/>
        </w:trPr>
        <w:tc>
          <w:tcPr>
            <w:tcW w:w="9209" w:type="dxa"/>
            <w:shd w:val="clear" w:color="auto" w:fill="D9D9D9" w:themeFill="background1" w:themeFillShade="D9"/>
          </w:tcPr>
          <w:p w:rsidR="00B668DB" w:rsidRPr="00AB4F12" w:rsidRDefault="00B668DB" w:rsidP="00CF5260">
            <w:pPr>
              <w:tabs>
                <w:tab w:val="left" w:pos="36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668DB" w:rsidRPr="00AB4F12" w:rsidRDefault="00B668DB" w:rsidP="00CF5260">
            <w:pPr>
              <w:tabs>
                <w:tab w:val="left" w:pos="36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AB4F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AYUNTAMIENTO BENEFICIARIO</w:t>
            </w:r>
          </w:p>
          <w:p w:rsidR="00B668DB" w:rsidRPr="00AB4F12" w:rsidRDefault="00B668DB" w:rsidP="00CF5260">
            <w:pPr>
              <w:tabs>
                <w:tab w:val="left" w:pos="36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668DB" w:rsidRPr="00AB4F12" w:rsidTr="00CF5260">
        <w:trPr>
          <w:jc w:val="center"/>
        </w:trPr>
        <w:tc>
          <w:tcPr>
            <w:tcW w:w="9209" w:type="dxa"/>
          </w:tcPr>
          <w:p w:rsidR="00B668DB" w:rsidRPr="00AB4F12" w:rsidRDefault="00B668DB" w:rsidP="00CF5260">
            <w:pPr>
              <w:tabs>
                <w:tab w:val="left" w:pos="36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668DB" w:rsidRPr="00AB4F12" w:rsidRDefault="00B668DB" w:rsidP="00CF5260">
            <w:pPr>
              <w:tabs>
                <w:tab w:val="left" w:pos="36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668DB" w:rsidRPr="00AB4F12" w:rsidTr="00CF5260">
        <w:trPr>
          <w:jc w:val="center"/>
        </w:trPr>
        <w:tc>
          <w:tcPr>
            <w:tcW w:w="9209" w:type="dxa"/>
            <w:shd w:val="clear" w:color="auto" w:fill="D9D9D9" w:themeFill="background1" w:themeFillShade="D9"/>
          </w:tcPr>
          <w:p w:rsidR="00B668DB" w:rsidRPr="00AB4F12" w:rsidRDefault="00B668DB" w:rsidP="00CF5260">
            <w:pPr>
              <w:tabs>
                <w:tab w:val="left" w:pos="36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668DB" w:rsidRPr="00AB4F12" w:rsidRDefault="00B668DB" w:rsidP="00CF5260">
            <w:pPr>
              <w:tabs>
                <w:tab w:val="left" w:pos="36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AB4F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AÑO DE LA CONVOCATORIA</w:t>
            </w:r>
          </w:p>
          <w:p w:rsidR="00B668DB" w:rsidRPr="00AB4F12" w:rsidRDefault="00B668DB" w:rsidP="00CF5260">
            <w:pPr>
              <w:tabs>
                <w:tab w:val="left" w:pos="36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668DB" w:rsidRPr="00AB4F12" w:rsidTr="00CF5260">
        <w:trPr>
          <w:jc w:val="center"/>
        </w:trPr>
        <w:tc>
          <w:tcPr>
            <w:tcW w:w="9209" w:type="dxa"/>
          </w:tcPr>
          <w:p w:rsidR="00B668DB" w:rsidRPr="00AB4F12" w:rsidRDefault="00B668DB" w:rsidP="00CF5260">
            <w:pPr>
              <w:tabs>
                <w:tab w:val="left" w:pos="36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2025</w:t>
            </w:r>
          </w:p>
        </w:tc>
      </w:tr>
      <w:tr w:rsidR="00B668DB" w:rsidRPr="00AB4F12" w:rsidTr="00CF5260">
        <w:trPr>
          <w:jc w:val="center"/>
        </w:trPr>
        <w:tc>
          <w:tcPr>
            <w:tcW w:w="9209" w:type="dxa"/>
            <w:shd w:val="clear" w:color="auto" w:fill="D9D9D9" w:themeFill="background1" w:themeFillShade="D9"/>
          </w:tcPr>
          <w:p w:rsidR="00B668DB" w:rsidRPr="00AB4F12" w:rsidRDefault="00B668DB" w:rsidP="00CF5260">
            <w:pPr>
              <w:tabs>
                <w:tab w:val="left" w:pos="36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668DB" w:rsidRPr="00AB4F12" w:rsidRDefault="00B668DB" w:rsidP="00CF5260">
            <w:pPr>
              <w:tabs>
                <w:tab w:val="left" w:pos="36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AB4F1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MODALIDAD DE ACCIÓN SUBVENCIONADA </w:t>
            </w:r>
          </w:p>
          <w:p w:rsidR="00B668DB" w:rsidRPr="00AB4F12" w:rsidRDefault="00B668DB" w:rsidP="00CF5260">
            <w:pPr>
              <w:tabs>
                <w:tab w:val="left" w:pos="36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668DB" w:rsidRPr="000022C3" w:rsidRDefault="00B668DB" w:rsidP="00B668DB">
            <w:pPr>
              <w:pStyle w:val="Prrafodelista"/>
              <w:numPr>
                <w:ilvl w:val="0"/>
                <w:numId w:val="15"/>
              </w:numPr>
              <w:tabs>
                <w:tab w:val="left" w:pos="36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0022C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Redacción y gestión de propuesta en calidad de líder</w:t>
            </w:r>
          </w:p>
          <w:p w:rsidR="00B668DB" w:rsidRPr="000022C3" w:rsidRDefault="00B668DB" w:rsidP="00B668DB">
            <w:pPr>
              <w:pStyle w:val="Prrafodelista"/>
              <w:numPr>
                <w:ilvl w:val="0"/>
                <w:numId w:val="15"/>
              </w:numPr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0022C3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Redacción y gestión de propuesta en calidad de socio</w:t>
            </w:r>
          </w:p>
          <w:p w:rsidR="00B668DB" w:rsidRPr="00AB4F12" w:rsidRDefault="00B668DB" w:rsidP="00CF5260">
            <w:pPr>
              <w:tabs>
                <w:tab w:val="left" w:pos="36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668DB" w:rsidRPr="00AB4F12" w:rsidTr="00CF5260">
        <w:trPr>
          <w:jc w:val="center"/>
        </w:trPr>
        <w:tc>
          <w:tcPr>
            <w:tcW w:w="9209" w:type="dxa"/>
          </w:tcPr>
          <w:p w:rsidR="00B668DB" w:rsidRPr="00AB4F12" w:rsidRDefault="00B668DB" w:rsidP="00CF5260">
            <w:pPr>
              <w:tabs>
                <w:tab w:val="left" w:pos="36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668DB" w:rsidRPr="00AB4F12" w:rsidRDefault="00B668DB" w:rsidP="00CF5260">
            <w:pPr>
              <w:tabs>
                <w:tab w:val="left" w:pos="36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AB4F12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*Indicar alguna de las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dos</w:t>
            </w:r>
            <w:r w:rsidRPr="00AB4F12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modalidades de acción para las que se solicita subvención</w:t>
            </w:r>
          </w:p>
          <w:p w:rsidR="00B668DB" w:rsidRPr="00AB4F12" w:rsidRDefault="00B668DB" w:rsidP="00CF5260">
            <w:pPr>
              <w:tabs>
                <w:tab w:val="left" w:pos="36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668DB" w:rsidRPr="00AB4F12" w:rsidRDefault="00B668DB" w:rsidP="00CF5260">
            <w:pPr>
              <w:tabs>
                <w:tab w:val="left" w:pos="360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</w:tbl>
    <w:p w:rsidR="00B668DB" w:rsidRPr="00AB4F12" w:rsidRDefault="00B668DB" w:rsidP="00B668DB">
      <w:pPr>
        <w:spacing w:line="360" w:lineRule="auto"/>
        <w:jc w:val="both"/>
        <w:rPr>
          <w:rFonts w:cstheme="minorHAnsi"/>
          <w:color w:val="00000A"/>
        </w:rPr>
      </w:pP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2"/>
      </w:tblGrid>
      <w:tr w:rsidR="00B668DB" w:rsidRPr="00AB4F12" w:rsidTr="00CF5260">
        <w:trPr>
          <w:jc w:val="center"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AB4F12">
              <w:rPr>
                <w:rFonts w:ascii="Arial" w:hAnsi="Arial" w:cs="Arial"/>
                <w:b/>
                <w:sz w:val="18"/>
                <w:szCs w:val="18"/>
              </w:rPr>
              <w:t>INFORMACIÓN SOBRE LA ACCIÓN OBJETO DE LA SUBVENCIÓN</w:t>
            </w:r>
          </w:p>
        </w:tc>
      </w:tr>
      <w:tr w:rsidR="00B668DB" w:rsidRPr="00AB4F12" w:rsidTr="00CF5260">
        <w:trPr>
          <w:jc w:val="center"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AB4F12">
              <w:rPr>
                <w:rFonts w:ascii="Arial" w:hAnsi="Arial" w:cs="Arial"/>
                <w:b/>
                <w:sz w:val="18"/>
                <w:szCs w:val="18"/>
              </w:rPr>
              <w:t xml:space="preserve">PARTE 1: información sobre la actuación </w:t>
            </w:r>
          </w:p>
        </w:tc>
      </w:tr>
      <w:tr w:rsidR="00B668DB" w:rsidRPr="00AB4F12" w:rsidTr="00CF5260">
        <w:trPr>
          <w:trHeight w:val="1734"/>
          <w:jc w:val="center"/>
        </w:trPr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B668DB">
            <w:pPr>
              <w:numPr>
                <w:ilvl w:val="1"/>
                <w:numId w:val="11"/>
              </w:numPr>
              <w:spacing w:before="100" w:beforeAutospacing="1" w:after="100" w:afterAutospacing="1"/>
              <w:contextualSpacing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B4F12">
              <w:rPr>
                <w:rFonts w:ascii="Arial" w:hAnsi="Arial" w:cs="Arial"/>
                <w:b/>
                <w:sz w:val="18"/>
                <w:szCs w:val="18"/>
              </w:rPr>
              <w:t xml:space="preserve">Memoria justificativa de la necesidad de la </w:t>
            </w:r>
            <w:r w:rsidRPr="00AB4F12">
              <w:rPr>
                <w:rFonts w:ascii="Arial" w:hAnsi="Arial" w:cs="Arial"/>
                <w:b/>
                <w:i/>
                <w:sz w:val="18"/>
                <w:szCs w:val="18"/>
              </w:rPr>
              <w:t>del cumplimiento de las condiciones impuestas en la concesión de la subvención, con indicación de las actividades realizadas, proceso de elaboración y de los resultados obtenidos.</w:t>
            </w:r>
          </w:p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668DB" w:rsidRPr="000022C3" w:rsidRDefault="00B668DB" w:rsidP="00CF5260">
            <w:pPr>
              <w:spacing w:before="100" w:beforeAutospacing="1" w:after="100" w:afterAutospacing="1"/>
              <w:ind w:left="360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022C3">
              <w:rPr>
                <w:rFonts w:ascii="Arial" w:hAnsi="Arial" w:cs="Arial"/>
                <w:i/>
                <w:sz w:val="18"/>
                <w:szCs w:val="18"/>
              </w:rPr>
              <w:t>1.000 caracteres aproximadamente</w:t>
            </w:r>
          </w:p>
          <w:p w:rsidR="00B668DB" w:rsidRPr="00AB4F12" w:rsidRDefault="00B668DB" w:rsidP="00CF5260">
            <w:pPr>
              <w:pStyle w:val="Prrafodelista"/>
              <w:spacing w:before="100" w:beforeAutospacing="1" w:after="100" w:afterAutospacing="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B668DB" w:rsidRPr="00AB4F12" w:rsidRDefault="00B668DB" w:rsidP="00B668DB">
            <w:pPr>
              <w:numPr>
                <w:ilvl w:val="0"/>
                <w:numId w:val="10"/>
              </w:numPr>
              <w:ind w:left="1068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B4F12">
              <w:rPr>
                <w:rFonts w:ascii="Arial" w:hAnsi="Arial" w:cs="Arial"/>
                <w:sz w:val="18"/>
                <w:szCs w:val="18"/>
              </w:rPr>
              <w:t>Programa y  convocatoria de la Comisión Europea a la que la propuesta de proyecto se presentó</w:t>
            </w:r>
          </w:p>
          <w:p w:rsidR="00B668DB" w:rsidRPr="00AB4F12" w:rsidRDefault="00B668DB" w:rsidP="00B668DB">
            <w:pPr>
              <w:numPr>
                <w:ilvl w:val="0"/>
                <w:numId w:val="10"/>
              </w:numPr>
              <w:ind w:left="1068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B4F12">
              <w:rPr>
                <w:rFonts w:ascii="Arial" w:hAnsi="Arial" w:cs="Arial"/>
                <w:sz w:val="18"/>
                <w:szCs w:val="18"/>
              </w:rPr>
              <w:t>Objetivos de la propuesta</w:t>
            </w:r>
          </w:p>
          <w:p w:rsidR="00B668DB" w:rsidRPr="00AB4F12" w:rsidRDefault="00B668DB" w:rsidP="00B668DB">
            <w:pPr>
              <w:numPr>
                <w:ilvl w:val="0"/>
                <w:numId w:val="10"/>
              </w:numPr>
              <w:ind w:left="1068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B4F12">
              <w:rPr>
                <w:rFonts w:ascii="Arial" w:hAnsi="Arial" w:cs="Arial"/>
                <w:sz w:val="18"/>
                <w:szCs w:val="18"/>
              </w:rPr>
              <w:t>Plan de trabajo, calendario de ejecución</w:t>
            </w:r>
          </w:p>
          <w:p w:rsidR="00B668DB" w:rsidRPr="00AB4F12" w:rsidRDefault="00B668DB" w:rsidP="00B668DB">
            <w:pPr>
              <w:numPr>
                <w:ilvl w:val="0"/>
                <w:numId w:val="10"/>
              </w:numPr>
              <w:ind w:left="1068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B4F12">
              <w:rPr>
                <w:rFonts w:ascii="Arial" w:hAnsi="Arial" w:cs="Arial"/>
                <w:sz w:val="18"/>
                <w:szCs w:val="18"/>
              </w:rPr>
              <w:t>Entidades participantes en la propuesta de proyecto</w:t>
            </w:r>
          </w:p>
          <w:p w:rsidR="00B668DB" w:rsidRPr="00AB4F12" w:rsidRDefault="00B668DB" w:rsidP="00B668DB">
            <w:pPr>
              <w:numPr>
                <w:ilvl w:val="0"/>
                <w:numId w:val="10"/>
              </w:numPr>
              <w:ind w:left="1068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B4F12">
              <w:rPr>
                <w:rFonts w:ascii="Arial" w:hAnsi="Arial" w:cs="Arial"/>
                <w:sz w:val="18"/>
                <w:szCs w:val="18"/>
              </w:rPr>
              <w:t>Coordinador de la propuesta de proyecto en su caso.</w:t>
            </w:r>
          </w:p>
          <w:p w:rsidR="00B668DB" w:rsidRPr="00AB4F12" w:rsidDel="000E7A4E" w:rsidRDefault="00B668DB" w:rsidP="00CF5260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668DB" w:rsidRPr="00AB4F12" w:rsidRDefault="00B668DB" w:rsidP="00B668DB">
      <w:pPr>
        <w:pStyle w:val="Prrafodelista"/>
        <w:ind w:left="2136"/>
        <w:rPr>
          <w:rFonts w:cstheme="minorHAnsi"/>
          <w:color w:val="00000A"/>
        </w:rPr>
      </w:pPr>
    </w:p>
    <w:p w:rsidR="00B668DB" w:rsidRPr="00AB4F12" w:rsidRDefault="00B668DB" w:rsidP="00B668DB">
      <w:pPr>
        <w:rPr>
          <w:rFonts w:ascii="Arial" w:hAnsi="Arial" w:cs="Arial"/>
          <w:b/>
          <w:sz w:val="20"/>
          <w:szCs w:val="20"/>
        </w:rPr>
      </w:pPr>
    </w:p>
    <w:p w:rsidR="00B668DB" w:rsidRPr="00AB4F12" w:rsidRDefault="00B668DB" w:rsidP="00B668DB">
      <w:pPr>
        <w:rPr>
          <w:rFonts w:ascii="Arial" w:hAnsi="Arial" w:cs="Arial"/>
          <w:b/>
          <w:sz w:val="16"/>
          <w:szCs w:val="16"/>
        </w:rPr>
      </w:pPr>
      <w:r w:rsidRPr="00AB4F12">
        <w:rPr>
          <w:rFonts w:ascii="Arial" w:hAnsi="Arial" w:cs="Arial"/>
          <w:b/>
          <w:sz w:val="16"/>
          <w:szCs w:val="16"/>
        </w:rPr>
        <w:br w:type="page"/>
      </w:r>
    </w:p>
    <w:p w:rsidR="00B668DB" w:rsidRPr="00AB4F12" w:rsidRDefault="00B668DB" w:rsidP="00B668DB">
      <w:pPr>
        <w:rPr>
          <w:rFonts w:ascii="Arial" w:hAnsi="Arial" w:cs="Arial"/>
          <w:b/>
          <w:sz w:val="16"/>
          <w:szCs w:val="16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912"/>
        <w:gridCol w:w="759"/>
        <w:gridCol w:w="3686"/>
      </w:tblGrid>
      <w:tr w:rsidR="00B668DB" w:rsidRPr="00AB4F12" w:rsidTr="00CF5260"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B4F12">
              <w:rPr>
                <w:rFonts w:ascii="Arial" w:hAnsi="Arial" w:cs="Arial"/>
                <w:b/>
                <w:sz w:val="18"/>
                <w:szCs w:val="18"/>
              </w:rPr>
              <w:t>PARTE 2: Memoria económica justificativa del coste de las actividades realizadas, que contendrá</w:t>
            </w:r>
          </w:p>
        </w:tc>
      </w:tr>
      <w:tr w:rsidR="00B668DB" w:rsidRPr="00AB4F12" w:rsidTr="00CF5260"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668DB" w:rsidRPr="00AB4F12" w:rsidRDefault="00B668DB" w:rsidP="00CF5260">
            <w:pPr>
              <w:spacing w:before="100" w:beforeAutospacing="1" w:after="100" w:afterAutospacing="1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AB4F12">
              <w:rPr>
                <w:rFonts w:ascii="Arial" w:hAnsi="Arial" w:cs="Arial"/>
                <w:b/>
                <w:sz w:val="18"/>
                <w:szCs w:val="18"/>
              </w:rPr>
              <w:t>2.1 GASTOS (importe en euros)</w:t>
            </w:r>
          </w:p>
        </w:tc>
      </w:tr>
      <w:tr w:rsidR="00B668DB" w:rsidRPr="00AB4F12" w:rsidTr="00CF526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12">
              <w:rPr>
                <w:rFonts w:ascii="Arial" w:hAnsi="Arial" w:cs="Arial"/>
                <w:b/>
                <w:bCs/>
                <w:sz w:val="18"/>
                <w:szCs w:val="18"/>
              </w:rPr>
              <w:t>Coste total de la acción = gastos totales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68DB" w:rsidRPr="00AB4F12" w:rsidTr="00CF5260"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AB4F12">
              <w:rPr>
                <w:rFonts w:ascii="Arial" w:hAnsi="Arial" w:cs="Arial"/>
                <w:b/>
                <w:sz w:val="18"/>
                <w:szCs w:val="18"/>
              </w:rPr>
              <w:t>2.2 INGRESOS (importe en euros)</w:t>
            </w:r>
          </w:p>
        </w:tc>
      </w:tr>
      <w:tr w:rsidR="00B668DB" w:rsidRPr="00AB4F12" w:rsidTr="00CF526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12">
              <w:rPr>
                <w:rFonts w:ascii="Arial" w:hAnsi="Arial" w:cs="Arial"/>
                <w:sz w:val="18"/>
                <w:szCs w:val="18"/>
              </w:rPr>
              <w:t>Subvención de la CARM (A)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68DB" w:rsidRPr="00AB4F12" w:rsidTr="00CF526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12">
              <w:rPr>
                <w:rFonts w:ascii="Arial" w:hAnsi="Arial" w:cs="Arial"/>
                <w:sz w:val="18"/>
                <w:szCs w:val="18"/>
              </w:rPr>
              <w:t>Contribución financiera del beneficiario (B)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8DB" w:rsidRPr="00AB4F12" w:rsidTr="00CF526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AB4F12">
              <w:rPr>
                <w:rFonts w:ascii="Arial" w:hAnsi="Arial" w:cs="Arial"/>
                <w:sz w:val="18"/>
                <w:szCs w:val="18"/>
              </w:rPr>
              <w:t>Otras contribuciones de terceros (C)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8DB" w:rsidRPr="00AB4F12" w:rsidTr="00CF5260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4F12">
              <w:rPr>
                <w:rFonts w:ascii="Arial" w:hAnsi="Arial" w:cs="Arial"/>
                <w:b/>
                <w:bCs/>
                <w:sz w:val="18"/>
                <w:szCs w:val="18"/>
              </w:rPr>
              <w:t>Ingresos totales [A + B + C]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68DB" w:rsidRPr="00AB4F12" w:rsidTr="00CF5260">
        <w:tc>
          <w:tcPr>
            <w:tcW w:w="9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AB4F12">
              <w:rPr>
                <w:rFonts w:ascii="Arial" w:hAnsi="Arial" w:cs="Arial"/>
                <w:b/>
                <w:sz w:val="18"/>
                <w:szCs w:val="18"/>
              </w:rPr>
              <w:t>2.3 CONTRIBUCIONES DE TERCEROS</w:t>
            </w:r>
            <w:r w:rsidRPr="00AB4F12">
              <w:rPr>
                <w:rFonts w:ascii="Arial" w:hAnsi="Arial" w:cs="Arial"/>
                <w:sz w:val="18"/>
                <w:szCs w:val="18"/>
              </w:rPr>
              <w:t xml:space="preserve"> (C)</w:t>
            </w:r>
          </w:p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AB4F12">
              <w:rPr>
                <w:rFonts w:ascii="Arial" w:hAnsi="Arial" w:cs="Arial"/>
                <w:sz w:val="18"/>
                <w:szCs w:val="18"/>
              </w:rPr>
              <w:t>El solicitante deberá indicar los datos de las terceras partes siguiendo el modelo que figura a continuación (añádanse las filas necesarias).</w:t>
            </w:r>
          </w:p>
        </w:tc>
      </w:tr>
      <w:tr w:rsidR="00B668DB" w:rsidRPr="00AB4F12" w:rsidTr="00CF5260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AB4F12">
              <w:rPr>
                <w:rFonts w:ascii="Arial" w:hAnsi="Arial" w:cs="Arial"/>
                <w:b/>
                <w:sz w:val="18"/>
                <w:szCs w:val="18"/>
              </w:rPr>
              <w:t>Tercero n.º 1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8DB" w:rsidRPr="00AB4F12" w:rsidTr="00CF5260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AB4F12">
              <w:rPr>
                <w:rFonts w:ascii="Arial" w:hAnsi="Arial" w:cs="Arial"/>
                <w:sz w:val="18"/>
                <w:szCs w:val="18"/>
              </w:rPr>
              <w:t>Denominación oficial completa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8DB" w:rsidRPr="00AB4F12" w:rsidTr="00CF5260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AB4F12">
              <w:rPr>
                <w:rFonts w:ascii="Arial" w:hAnsi="Arial" w:cs="Arial"/>
                <w:sz w:val="18"/>
                <w:szCs w:val="18"/>
              </w:rPr>
              <w:t>Importe de financiación para la acción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8DB" w:rsidRPr="00AB4F12" w:rsidTr="00CF5260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  <w:r w:rsidRPr="00AB4F12">
              <w:rPr>
                <w:rFonts w:ascii="Arial" w:hAnsi="Arial" w:cs="Arial"/>
                <w:b/>
                <w:sz w:val="18"/>
                <w:szCs w:val="18"/>
              </w:rPr>
              <w:t>Tercero nº 2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668DB" w:rsidRPr="00AB4F12" w:rsidTr="00CF5260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AB4F12">
              <w:rPr>
                <w:rFonts w:ascii="Arial" w:hAnsi="Arial" w:cs="Arial"/>
                <w:sz w:val="18"/>
                <w:szCs w:val="18"/>
              </w:rPr>
              <w:t>Denominación oficial completa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68DB" w:rsidRPr="00AB4F12" w:rsidTr="00CF5260"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AB4F12">
              <w:rPr>
                <w:rFonts w:ascii="Arial" w:hAnsi="Arial" w:cs="Arial"/>
                <w:sz w:val="18"/>
                <w:szCs w:val="18"/>
              </w:rPr>
              <w:t>Importe de financiación para la acción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DB" w:rsidRPr="00AB4F12" w:rsidRDefault="00B668DB" w:rsidP="00CF5260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668DB" w:rsidRPr="00AB4F12" w:rsidRDefault="00B668DB" w:rsidP="00B668DB">
      <w:pPr>
        <w:spacing w:before="240" w:after="240" w:line="240" w:lineRule="auto"/>
        <w:outlineLvl w:val="0"/>
        <w:rPr>
          <w:rFonts w:ascii="Arial" w:eastAsia="Times New Roman" w:hAnsi="Arial" w:cs="Arial"/>
          <w:b/>
          <w:sz w:val="16"/>
          <w:szCs w:val="16"/>
          <w:u w:val="single"/>
          <w:lang w:val="x-none" w:eastAsia="x-none"/>
        </w:rPr>
      </w:pPr>
    </w:p>
    <w:tbl>
      <w:tblPr>
        <w:tblStyle w:val="Tablaconcuadrcula"/>
        <w:tblW w:w="5508" w:type="pct"/>
        <w:tblInd w:w="-431" w:type="dxa"/>
        <w:tblLook w:val="04A0" w:firstRow="1" w:lastRow="0" w:firstColumn="1" w:lastColumn="0" w:noHBand="0" w:noVBand="1"/>
      </w:tblPr>
      <w:tblGrid>
        <w:gridCol w:w="1269"/>
        <w:gridCol w:w="1740"/>
        <w:gridCol w:w="1237"/>
        <w:gridCol w:w="1342"/>
        <w:gridCol w:w="1669"/>
        <w:gridCol w:w="2100"/>
      </w:tblGrid>
      <w:tr w:rsidR="00B668DB" w:rsidRPr="00AB4F12" w:rsidTr="00CF5260">
        <w:tc>
          <w:tcPr>
            <w:tcW w:w="5000" w:type="pct"/>
            <w:gridSpan w:val="6"/>
            <w:shd w:val="clear" w:color="auto" w:fill="A6A6A6" w:themeFill="background1" w:themeFillShade="A6"/>
          </w:tcPr>
          <w:p w:rsidR="00B668DB" w:rsidRPr="00AB4F12" w:rsidRDefault="00B668DB" w:rsidP="00CF5260">
            <w:pPr>
              <w:spacing w:before="240" w:after="240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x-none"/>
              </w:rPr>
            </w:pPr>
            <w:r w:rsidRPr="00AB4F12">
              <w:rPr>
                <w:rFonts w:ascii="Arial" w:eastAsia="Times New Roman" w:hAnsi="Arial" w:cs="Arial"/>
                <w:b/>
                <w:sz w:val="18"/>
                <w:szCs w:val="18"/>
                <w:lang w:eastAsia="x-none"/>
              </w:rPr>
              <w:t>2.4 INFORMACIÓN SOBRE FACTURA</w:t>
            </w:r>
          </w:p>
        </w:tc>
      </w:tr>
      <w:tr w:rsidR="00B668DB" w:rsidRPr="0003174E" w:rsidTr="00CF5260">
        <w:tc>
          <w:tcPr>
            <w:tcW w:w="678" w:type="pct"/>
            <w:shd w:val="clear" w:color="auto" w:fill="A6A6A6" w:themeFill="background1" w:themeFillShade="A6"/>
          </w:tcPr>
          <w:p w:rsidR="00B668DB" w:rsidRPr="00AB4F12" w:rsidRDefault="00B668DB" w:rsidP="00CF5260">
            <w:pPr>
              <w:spacing w:before="240" w:after="240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x-none"/>
              </w:rPr>
            </w:pPr>
            <w:r w:rsidRPr="00AB4F12">
              <w:rPr>
                <w:rFonts w:ascii="Arial" w:eastAsia="Times New Roman" w:hAnsi="Arial" w:cs="Arial"/>
                <w:b/>
                <w:sz w:val="18"/>
                <w:szCs w:val="18"/>
                <w:lang w:eastAsia="x-none"/>
              </w:rPr>
              <w:t>FECHA</w:t>
            </w:r>
          </w:p>
        </w:tc>
        <w:tc>
          <w:tcPr>
            <w:tcW w:w="930" w:type="pct"/>
            <w:shd w:val="clear" w:color="auto" w:fill="A6A6A6" w:themeFill="background1" w:themeFillShade="A6"/>
          </w:tcPr>
          <w:p w:rsidR="00B668DB" w:rsidRPr="00AB4F12" w:rsidRDefault="00B668DB" w:rsidP="00CF5260">
            <w:pPr>
              <w:spacing w:before="240" w:after="240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x-none"/>
              </w:rPr>
            </w:pPr>
            <w:r w:rsidRPr="00AB4F12">
              <w:rPr>
                <w:rFonts w:ascii="Arial" w:eastAsia="Times New Roman" w:hAnsi="Arial" w:cs="Arial"/>
                <w:b/>
                <w:sz w:val="18"/>
                <w:szCs w:val="18"/>
                <w:lang w:eastAsia="x-none"/>
              </w:rPr>
              <w:t>PROVEEDOR</w:t>
            </w:r>
          </w:p>
        </w:tc>
        <w:tc>
          <w:tcPr>
            <w:tcW w:w="661" w:type="pct"/>
            <w:shd w:val="clear" w:color="auto" w:fill="A6A6A6" w:themeFill="background1" w:themeFillShade="A6"/>
          </w:tcPr>
          <w:p w:rsidR="00B668DB" w:rsidRPr="00AB4F12" w:rsidRDefault="00B668DB" w:rsidP="00CF5260">
            <w:pPr>
              <w:spacing w:before="240" w:after="240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x-none"/>
              </w:rPr>
            </w:pPr>
            <w:r w:rsidRPr="00AB4F12">
              <w:rPr>
                <w:rFonts w:ascii="Arial" w:eastAsia="Times New Roman" w:hAnsi="Arial" w:cs="Arial"/>
                <w:b/>
                <w:sz w:val="18"/>
                <w:szCs w:val="18"/>
                <w:lang w:eastAsia="x-none"/>
              </w:rPr>
              <w:t>CONCEPTO</w:t>
            </w:r>
          </w:p>
        </w:tc>
        <w:tc>
          <w:tcPr>
            <w:tcW w:w="717" w:type="pct"/>
            <w:shd w:val="clear" w:color="auto" w:fill="A6A6A6" w:themeFill="background1" w:themeFillShade="A6"/>
          </w:tcPr>
          <w:p w:rsidR="00B668DB" w:rsidRPr="00AB4F12" w:rsidRDefault="00B668DB" w:rsidP="00CF5260">
            <w:pPr>
              <w:spacing w:before="240" w:after="240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x-none"/>
              </w:rPr>
            </w:pPr>
            <w:r w:rsidRPr="00AB4F12">
              <w:rPr>
                <w:rFonts w:ascii="Arial" w:eastAsia="Times New Roman" w:hAnsi="Arial" w:cs="Arial"/>
                <w:b/>
                <w:sz w:val="18"/>
                <w:szCs w:val="18"/>
                <w:lang w:eastAsia="x-none"/>
              </w:rPr>
              <w:t>IMPORTE</w:t>
            </w:r>
          </w:p>
        </w:tc>
        <w:tc>
          <w:tcPr>
            <w:tcW w:w="892" w:type="pct"/>
            <w:shd w:val="clear" w:color="auto" w:fill="A6A6A6" w:themeFill="background1" w:themeFillShade="A6"/>
          </w:tcPr>
          <w:p w:rsidR="00B668DB" w:rsidRPr="00AB4F12" w:rsidRDefault="00B668DB" w:rsidP="00CF5260">
            <w:pPr>
              <w:spacing w:before="240" w:after="240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x-none"/>
              </w:rPr>
            </w:pPr>
            <w:r w:rsidRPr="00AB4F12">
              <w:rPr>
                <w:rFonts w:ascii="Arial" w:eastAsia="Times New Roman" w:hAnsi="Arial" w:cs="Arial"/>
                <w:b/>
                <w:sz w:val="18"/>
                <w:szCs w:val="18"/>
                <w:lang w:eastAsia="x-none"/>
              </w:rPr>
              <w:t>Nº DOCUMENTO</w:t>
            </w:r>
          </w:p>
        </w:tc>
        <w:tc>
          <w:tcPr>
            <w:tcW w:w="1122" w:type="pct"/>
            <w:shd w:val="clear" w:color="auto" w:fill="A6A6A6" w:themeFill="background1" w:themeFillShade="A6"/>
          </w:tcPr>
          <w:p w:rsidR="00B668DB" w:rsidRDefault="00B668DB" w:rsidP="00CF5260">
            <w:pPr>
              <w:spacing w:before="240" w:after="240"/>
              <w:jc w:val="center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x-none"/>
              </w:rPr>
            </w:pPr>
            <w:r w:rsidRPr="00AB4F12">
              <w:rPr>
                <w:rFonts w:ascii="Arial" w:eastAsia="Times New Roman" w:hAnsi="Arial" w:cs="Arial"/>
                <w:b/>
                <w:sz w:val="18"/>
                <w:szCs w:val="18"/>
                <w:lang w:eastAsia="x-none"/>
              </w:rPr>
              <w:t>FECHA DE PAGO</w:t>
            </w:r>
          </w:p>
        </w:tc>
      </w:tr>
      <w:tr w:rsidR="00B668DB" w:rsidTr="00CF5260">
        <w:tc>
          <w:tcPr>
            <w:tcW w:w="678" w:type="pct"/>
          </w:tcPr>
          <w:p w:rsidR="00B668DB" w:rsidRDefault="00B668DB" w:rsidP="00CF5260">
            <w:pPr>
              <w:spacing w:before="240" w:after="240"/>
              <w:jc w:val="both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val="x-none" w:eastAsia="x-none"/>
              </w:rPr>
            </w:pPr>
          </w:p>
        </w:tc>
        <w:tc>
          <w:tcPr>
            <w:tcW w:w="930" w:type="pct"/>
          </w:tcPr>
          <w:p w:rsidR="00B668DB" w:rsidRDefault="00B668DB" w:rsidP="00CF5260">
            <w:pPr>
              <w:spacing w:before="240" w:after="240"/>
              <w:jc w:val="both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val="x-none" w:eastAsia="x-none"/>
              </w:rPr>
            </w:pPr>
          </w:p>
        </w:tc>
        <w:tc>
          <w:tcPr>
            <w:tcW w:w="661" w:type="pct"/>
          </w:tcPr>
          <w:p w:rsidR="00B668DB" w:rsidRDefault="00B668DB" w:rsidP="00CF5260">
            <w:pPr>
              <w:spacing w:before="240" w:after="240"/>
              <w:jc w:val="both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val="x-none" w:eastAsia="x-none"/>
              </w:rPr>
            </w:pPr>
          </w:p>
        </w:tc>
        <w:tc>
          <w:tcPr>
            <w:tcW w:w="717" w:type="pct"/>
          </w:tcPr>
          <w:p w:rsidR="00B668DB" w:rsidRDefault="00B668DB" w:rsidP="00CF5260">
            <w:pPr>
              <w:spacing w:before="240" w:after="240"/>
              <w:jc w:val="both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val="x-none" w:eastAsia="x-none"/>
              </w:rPr>
            </w:pPr>
          </w:p>
        </w:tc>
        <w:tc>
          <w:tcPr>
            <w:tcW w:w="892" w:type="pct"/>
          </w:tcPr>
          <w:p w:rsidR="00B668DB" w:rsidRDefault="00B668DB" w:rsidP="00CF5260">
            <w:pPr>
              <w:spacing w:before="240" w:after="240"/>
              <w:jc w:val="both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val="x-none" w:eastAsia="x-none"/>
              </w:rPr>
            </w:pPr>
          </w:p>
        </w:tc>
        <w:tc>
          <w:tcPr>
            <w:tcW w:w="1122" w:type="pct"/>
          </w:tcPr>
          <w:p w:rsidR="00B668DB" w:rsidRDefault="00B668DB" w:rsidP="00CF5260">
            <w:pPr>
              <w:spacing w:before="240" w:after="240"/>
              <w:jc w:val="both"/>
              <w:outlineLvl w:val="0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val="x-none" w:eastAsia="x-none"/>
              </w:rPr>
            </w:pPr>
          </w:p>
        </w:tc>
      </w:tr>
    </w:tbl>
    <w:p w:rsidR="00B668DB" w:rsidRDefault="00B668DB" w:rsidP="00B668DB">
      <w:pPr>
        <w:spacing w:before="240" w:after="240" w:line="240" w:lineRule="auto"/>
        <w:jc w:val="both"/>
        <w:outlineLvl w:val="0"/>
        <w:rPr>
          <w:rFonts w:ascii="Arial" w:eastAsia="Times New Roman" w:hAnsi="Arial" w:cs="Arial"/>
          <w:b/>
          <w:sz w:val="16"/>
          <w:szCs w:val="16"/>
          <w:u w:val="single"/>
          <w:lang w:val="x-none" w:eastAsia="x-none"/>
        </w:rPr>
      </w:pPr>
    </w:p>
    <w:p w:rsidR="00B668DB" w:rsidRPr="009B309B" w:rsidRDefault="00B668DB" w:rsidP="00B668DB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B668DB" w:rsidRPr="007E6DC0" w:rsidRDefault="00B668DB" w:rsidP="00B668DB">
      <w:pPr>
        <w:rPr>
          <w:rFonts w:cstheme="minorHAnsi"/>
        </w:rPr>
      </w:pPr>
    </w:p>
    <w:p w:rsidR="0019746C" w:rsidRPr="003C2BAC" w:rsidRDefault="0019746C" w:rsidP="00B668DB">
      <w:pPr>
        <w:spacing w:line="360" w:lineRule="auto"/>
        <w:ind w:firstLine="646"/>
        <w:jc w:val="both"/>
      </w:pPr>
    </w:p>
    <w:sectPr w:rsidR="0019746C" w:rsidRPr="003C2BAC" w:rsidSect="00244494">
      <w:headerReference w:type="default" r:id="rId10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263" w:rsidRDefault="00616263" w:rsidP="0033118A">
      <w:pPr>
        <w:spacing w:after="0" w:line="240" w:lineRule="auto"/>
      </w:pPr>
      <w:r>
        <w:separator/>
      </w:r>
    </w:p>
  </w:endnote>
  <w:endnote w:type="continuationSeparator" w:id="0">
    <w:p w:rsidR="00616263" w:rsidRDefault="00616263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-Oblique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263" w:rsidRDefault="00616263" w:rsidP="0033118A">
      <w:pPr>
        <w:spacing w:after="0" w:line="240" w:lineRule="auto"/>
      </w:pPr>
      <w:r>
        <w:separator/>
      </w:r>
    </w:p>
  </w:footnote>
  <w:footnote w:type="continuationSeparator" w:id="0">
    <w:p w:rsidR="00616263" w:rsidRDefault="00616263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263" w:rsidRPr="005271AF" w:rsidRDefault="00616263">
    <w:pPr>
      <w:pStyle w:val="Encabezado"/>
      <w:rPr>
        <w:sz w:val="2"/>
        <w:szCs w:val="2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155CEC4" wp14:editId="13EA1890">
          <wp:simplePos x="0" y="0"/>
          <wp:positionH relativeFrom="column">
            <wp:posOffset>-590550</wp:posOffset>
          </wp:positionH>
          <wp:positionV relativeFrom="paragraph">
            <wp:posOffset>-210185</wp:posOffset>
          </wp:positionV>
          <wp:extent cx="5029200" cy="1000125"/>
          <wp:effectExtent l="0" t="0" r="0" b="0"/>
          <wp:wrapSquare wrapText="bothSides"/>
          <wp:docPr id="6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469D"/>
    <w:multiLevelType w:val="hybridMultilevel"/>
    <w:tmpl w:val="DEAAA3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17">
      <w:start w:val="1"/>
      <w:numFmt w:val="lowerLetter"/>
      <w:lvlText w:val="%4)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32D39"/>
    <w:multiLevelType w:val="hybridMultilevel"/>
    <w:tmpl w:val="5C406F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5536E"/>
    <w:multiLevelType w:val="hybridMultilevel"/>
    <w:tmpl w:val="BD54BBD2"/>
    <w:lvl w:ilvl="0" w:tplc="206C2B6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B04C86"/>
    <w:multiLevelType w:val="hybridMultilevel"/>
    <w:tmpl w:val="E94A57E2"/>
    <w:lvl w:ilvl="0" w:tplc="0C0A001B">
      <w:start w:val="1"/>
      <w:numFmt w:val="lowerRoman"/>
      <w:lvlText w:val="%1."/>
      <w:lvlJc w:val="righ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28FD31FD"/>
    <w:multiLevelType w:val="hybridMultilevel"/>
    <w:tmpl w:val="71FC3DAC"/>
    <w:lvl w:ilvl="0" w:tplc="6102E61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A47495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E0441"/>
    <w:multiLevelType w:val="multilevel"/>
    <w:tmpl w:val="AF2E1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BF1DDA"/>
    <w:multiLevelType w:val="hybridMultilevel"/>
    <w:tmpl w:val="70FC0B14"/>
    <w:lvl w:ilvl="0" w:tplc="7C2062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C1D73"/>
    <w:multiLevelType w:val="hybridMultilevel"/>
    <w:tmpl w:val="9C6ED7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E3173"/>
    <w:multiLevelType w:val="hybridMultilevel"/>
    <w:tmpl w:val="37807A4E"/>
    <w:lvl w:ilvl="0" w:tplc="0C0A0011">
      <w:start w:val="1"/>
      <w:numFmt w:val="decimal"/>
      <w:lvlText w:val="%1)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53D7CE0"/>
    <w:multiLevelType w:val="hybridMultilevel"/>
    <w:tmpl w:val="D4100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60840"/>
    <w:multiLevelType w:val="hybridMultilevel"/>
    <w:tmpl w:val="4B94EF3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8C1C70"/>
    <w:multiLevelType w:val="hybridMultilevel"/>
    <w:tmpl w:val="5E90550E"/>
    <w:lvl w:ilvl="0" w:tplc="85ACA732">
      <w:start w:val="1"/>
      <w:numFmt w:val="decimal"/>
      <w:lvlText w:val="%1."/>
      <w:lvlJc w:val="left"/>
      <w:pPr>
        <w:ind w:left="720" w:hanging="360"/>
      </w:pPr>
      <w:rPr>
        <w:rFonts w:ascii="Arial" w:eastAsia="DejaVuSans-Oblique" w:hAnsi="Arial"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53192"/>
    <w:multiLevelType w:val="hybridMultilevel"/>
    <w:tmpl w:val="DD86D6C0"/>
    <w:lvl w:ilvl="0" w:tplc="71BA4F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13D0F"/>
    <w:multiLevelType w:val="hybridMultilevel"/>
    <w:tmpl w:val="371EDFF6"/>
    <w:lvl w:ilvl="0" w:tplc="0C0A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637C4B"/>
    <w:multiLevelType w:val="hybridMultilevel"/>
    <w:tmpl w:val="AA8660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D42401E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  <w:num w:numId="12">
    <w:abstractNumId w:val="13"/>
  </w:num>
  <w:num w:numId="13">
    <w:abstractNumId w:val="2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95"/>
    <w:rsid w:val="00047D79"/>
    <w:rsid w:val="000A6CBE"/>
    <w:rsid w:val="000B4103"/>
    <w:rsid w:val="001210B7"/>
    <w:rsid w:val="0013104E"/>
    <w:rsid w:val="00134833"/>
    <w:rsid w:val="001353E8"/>
    <w:rsid w:val="00137BC9"/>
    <w:rsid w:val="0018455E"/>
    <w:rsid w:val="0019746C"/>
    <w:rsid w:val="001F6198"/>
    <w:rsid w:val="00204635"/>
    <w:rsid w:val="0020548E"/>
    <w:rsid w:val="00235B81"/>
    <w:rsid w:val="00244494"/>
    <w:rsid w:val="00253F07"/>
    <w:rsid w:val="002A2EC5"/>
    <w:rsid w:val="002C71E3"/>
    <w:rsid w:val="002F3F5A"/>
    <w:rsid w:val="002F4ECB"/>
    <w:rsid w:val="0033118A"/>
    <w:rsid w:val="00334418"/>
    <w:rsid w:val="00340AD0"/>
    <w:rsid w:val="003C26F0"/>
    <w:rsid w:val="003C2BAC"/>
    <w:rsid w:val="003D39FF"/>
    <w:rsid w:val="003D5E0F"/>
    <w:rsid w:val="003F1C34"/>
    <w:rsid w:val="00401800"/>
    <w:rsid w:val="004037BD"/>
    <w:rsid w:val="004620F6"/>
    <w:rsid w:val="00471A1F"/>
    <w:rsid w:val="004E7DEE"/>
    <w:rsid w:val="00514CAB"/>
    <w:rsid w:val="00523116"/>
    <w:rsid w:val="005271AF"/>
    <w:rsid w:val="00540C95"/>
    <w:rsid w:val="00546BB5"/>
    <w:rsid w:val="005703A3"/>
    <w:rsid w:val="005E4972"/>
    <w:rsid w:val="00600347"/>
    <w:rsid w:val="00616263"/>
    <w:rsid w:val="00681F44"/>
    <w:rsid w:val="006E3224"/>
    <w:rsid w:val="00752411"/>
    <w:rsid w:val="0076671E"/>
    <w:rsid w:val="00785B62"/>
    <w:rsid w:val="00795604"/>
    <w:rsid w:val="007D01CA"/>
    <w:rsid w:val="007E0535"/>
    <w:rsid w:val="00805E6D"/>
    <w:rsid w:val="00854060"/>
    <w:rsid w:val="008B55BB"/>
    <w:rsid w:val="008E3810"/>
    <w:rsid w:val="00923AED"/>
    <w:rsid w:val="009F7D61"/>
    <w:rsid w:val="00A01ACF"/>
    <w:rsid w:val="00A441B7"/>
    <w:rsid w:val="00A64A18"/>
    <w:rsid w:val="00AA4D8A"/>
    <w:rsid w:val="00B07955"/>
    <w:rsid w:val="00B23CBF"/>
    <w:rsid w:val="00B668DB"/>
    <w:rsid w:val="00C44004"/>
    <w:rsid w:val="00CC37A6"/>
    <w:rsid w:val="00D0196C"/>
    <w:rsid w:val="00D33002"/>
    <w:rsid w:val="00DA68AE"/>
    <w:rsid w:val="00DF0174"/>
    <w:rsid w:val="00E42CFC"/>
    <w:rsid w:val="00E728A8"/>
    <w:rsid w:val="00F217D2"/>
    <w:rsid w:val="00F44C42"/>
    <w:rsid w:val="00F57B54"/>
    <w:rsid w:val="00F64701"/>
    <w:rsid w:val="00F975B7"/>
    <w:rsid w:val="00FC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B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483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4833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3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3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134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2B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F03L~1.CAR\AppData\Local\Temp\7zO8A2C27C3\CPPA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1F1DE-3829-4DC9-8670-53BD46F2A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schemas.microsoft.com/office/2006/documentManagement/types"/>
    <ds:schemaRef ds:uri="http://www.w3.org/XML/1998/namespace"/>
    <ds:schemaRef ds:uri="1c9c8636-0486-4c9b-b75c-7b805ddaaf65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bab14156-fcf3-44e2-9c4b-c33f1f92d41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CPPAE.dotx</Template>
  <TotalTime>0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2025-10-13T12:14:00Z</dcterms:created>
  <dcterms:modified xsi:type="dcterms:W3CDTF">2025-10-13T12:19:00Z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